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B12F" w14:textId="77777777" w:rsidR="00080D14" w:rsidRPr="00FE47D6" w:rsidRDefault="005C1105" w:rsidP="00004734">
      <w:pPr>
        <w:jc w:val="center"/>
        <w:rPr>
          <w:rFonts w:ascii="Calibri" w:hAnsi="Calibri" w:cs="Calibri"/>
        </w:rPr>
      </w:pPr>
      <w:bookmarkStart w:id="0" w:name="_Hlk48813969"/>
      <w:r w:rsidRPr="00FE47D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2B150" wp14:editId="3782B15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1857375"/>
                <wp:effectExtent l="0" t="0" r="0" b="0"/>
                <wp:wrapNone/>
                <wp:docPr id="1524129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2B154" w14:textId="77777777" w:rsidR="00004734" w:rsidRDefault="005C1105" w:rsidP="0000473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2B164" wp14:editId="3782B165">
                                  <wp:extent cx="819150" cy="752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2B155" w14:textId="77777777" w:rsidR="00004734" w:rsidRPr="00096222" w:rsidRDefault="00004734" w:rsidP="00004734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</w:t>
                            </w:r>
                            <w:r w:rsidR="002C6F54">
                              <w:rPr>
                                <w:sz w:val="20"/>
                              </w:rPr>
                              <w:t>. Duane Frund</w:t>
                            </w:r>
                            <w:r w:rsidR="00096222">
                              <w:rPr>
                                <w:sz w:val="20"/>
                              </w:rPr>
                              <w:t xml:space="preserve">, </w:t>
                            </w:r>
                            <w:r w:rsidR="00096222" w:rsidRPr="00096222">
                              <w:rPr>
                                <w:i/>
                                <w:sz w:val="20"/>
                              </w:rPr>
                              <w:t>Principal</w:t>
                            </w:r>
                          </w:p>
                          <w:p w14:paraId="3782B156" w14:textId="22A901A2" w:rsidR="00004734" w:rsidRDefault="00004734" w:rsidP="00004734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4C0E08">
                              <w:rPr>
                                <w:sz w:val="20"/>
                              </w:rPr>
                              <w:t xml:space="preserve">Mrs. </w:t>
                            </w:r>
                            <w:r w:rsidR="00754DBF">
                              <w:rPr>
                                <w:sz w:val="20"/>
                              </w:rPr>
                              <w:t xml:space="preserve">Jennifer </w:t>
                            </w:r>
                            <w:r w:rsidR="00FE010E">
                              <w:rPr>
                                <w:sz w:val="20"/>
                              </w:rPr>
                              <w:t>Oravets</w:t>
                            </w:r>
                            <w:r w:rsidRPr="004C0E08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004734">
                              <w:rPr>
                                <w:i/>
                                <w:sz w:val="20"/>
                              </w:rPr>
                              <w:t>Secretary</w:t>
                            </w:r>
                          </w:p>
                          <w:p w14:paraId="3782B157" w14:textId="77777777" w:rsidR="00541FAF" w:rsidRDefault="00541FAF" w:rsidP="00004734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Mrs. Kristen Crawford,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B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0;width:171pt;height:1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" stroked="f" strokecolor="#c9f">
                <v:textbox>
                  <w:txbxContent>
                    <w:p w14:paraId="3782B154" w14:textId="77777777" w:rsidR="00004734" w:rsidRDefault="005C1105" w:rsidP="0000473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82B164" wp14:editId="3782B165">
                            <wp:extent cx="819150" cy="752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2B155" w14:textId="77777777" w:rsidR="00004734" w:rsidRPr="00096222" w:rsidRDefault="00004734" w:rsidP="00004734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Mr</w:t>
                      </w:r>
                      <w:r w:rsidR="002C6F54">
                        <w:rPr>
                          <w:sz w:val="20"/>
                        </w:rPr>
                        <w:t>. Duane Frund</w:t>
                      </w:r>
                      <w:r w:rsidR="00096222">
                        <w:rPr>
                          <w:sz w:val="20"/>
                        </w:rPr>
                        <w:t xml:space="preserve">, </w:t>
                      </w:r>
                      <w:r w:rsidR="00096222" w:rsidRPr="00096222">
                        <w:rPr>
                          <w:i/>
                          <w:sz w:val="20"/>
                        </w:rPr>
                        <w:t>Principal</w:t>
                      </w:r>
                    </w:p>
                    <w:p w14:paraId="3782B156" w14:textId="22A901A2" w:rsidR="00004734" w:rsidRDefault="00004734" w:rsidP="00004734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4C0E08">
                        <w:rPr>
                          <w:sz w:val="20"/>
                        </w:rPr>
                        <w:t xml:space="preserve">Mrs. </w:t>
                      </w:r>
                      <w:r w:rsidR="00754DBF">
                        <w:rPr>
                          <w:sz w:val="20"/>
                        </w:rPr>
                        <w:t xml:space="preserve">Jennifer </w:t>
                      </w:r>
                      <w:r w:rsidR="00FE010E">
                        <w:rPr>
                          <w:sz w:val="20"/>
                        </w:rPr>
                        <w:t>Oravets</w:t>
                      </w:r>
                      <w:r w:rsidRPr="004C0E08">
                        <w:rPr>
                          <w:sz w:val="20"/>
                        </w:rPr>
                        <w:t>,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004734">
                        <w:rPr>
                          <w:i/>
                          <w:sz w:val="20"/>
                        </w:rPr>
                        <w:t>Secretary</w:t>
                      </w:r>
                    </w:p>
                    <w:p w14:paraId="3782B157" w14:textId="77777777" w:rsidR="00541FAF" w:rsidRDefault="00541FAF" w:rsidP="00004734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Mrs. Kristen Crawford, Secretary</w:t>
                      </w:r>
                    </w:p>
                  </w:txbxContent>
                </v:textbox>
              </v:shape>
            </w:pict>
          </mc:Fallback>
        </mc:AlternateContent>
      </w:r>
    </w:p>
    <w:p w14:paraId="3782B130" w14:textId="77777777" w:rsidR="00080D14" w:rsidRPr="00FE47D6" w:rsidRDefault="005C1105" w:rsidP="00080D14">
      <w:pPr>
        <w:rPr>
          <w:rFonts w:ascii="Calibri" w:hAnsi="Calibri" w:cs="Calibri"/>
        </w:rPr>
      </w:pPr>
      <w:r w:rsidRPr="00FE47D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2B152" wp14:editId="3782B153">
                <wp:simplePos x="0" y="0"/>
                <wp:positionH relativeFrom="column">
                  <wp:posOffset>2324100</wp:posOffset>
                </wp:positionH>
                <wp:positionV relativeFrom="paragraph">
                  <wp:posOffset>52070</wp:posOffset>
                </wp:positionV>
                <wp:extent cx="3314700" cy="1371600"/>
                <wp:effectExtent l="0" t="4445" r="0" b="0"/>
                <wp:wrapNone/>
                <wp:docPr id="2715487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2B158" w14:textId="77777777" w:rsidR="00004734" w:rsidRPr="004C0E08" w:rsidRDefault="00004734" w:rsidP="0000473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C0E08">
                              <w:rPr>
                                <w:b/>
                                <w:sz w:val="20"/>
                              </w:rPr>
                              <w:t>ALBERT GALLATIN AREA SCHOOL DISTRICT</w:t>
                            </w:r>
                          </w:p>
                          <w:p w14:paraId="3782B159" w14:textId="77777777" w:rsidR="00004734" w:rsidRDefault="00004734" w:rsidP="0000473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C0E08">
                              <w:rPr>
                                <w:b/>
                                <w:sz w:val="20"/>
                              </w:rPr>
                              <w:t>Masontown Elementary</w:t>
                            </w:r>
                            <w:r w:rsidR="00042D31">
                              <w:rPr>
                                <w:b/>
                                <w:sz w:val="20"/>
                              </w:rPr>
                              <w:t xml:space="preserve"> PTO</w:t>
                            </w:r>
                          </w:p>
                          <w:p w14:paraId="3782B15A" w14:textId="77777777" w:rsidR="00004734" w:rsidRDefault="00004734" w:rsidP="0000473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782B15B" w14:textId="77777777" w:rsidR="00004734" w:rsidRDefault="00004734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0E08">
                              <w:rPr>
                                <w:sz w:val="20"/>
                              </w:rPr>
                              <w:t xml:space="preserve">201 </w:t>
                            </w:r>
                            <w:r>
                              <w:rPr>
                                <w:sz w:val="20"/>
                              </w:rPr>
                              <w:t>Spring Avenue</w:t>
                            </w:r>
                          </w:p>
                          <w:p w14:paraId="3782B15C" w14:textId="77777777" w:rsidR="00004734" w:rsidRDefault="00004734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Masontown, PA  15461</w:t>
                            </w:r>
                          </w:p>
                          <w:p w14:paraId="3782B15D" w14:textId="77777777" w:rsidR="00004734" w:rsidRDefault="00004734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(724) 583-1091</w:t>
                            </w:r>
                          </w:p>
                          <w:p w14:paraId="3782B15E" w14:textId="77777777" w:rsidR="00004734" w:rsidRDefault="00004734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 (724) 583-1893</w:t>
                            </w:r>
                          </w:p>
                          <w:p w14:paraId="3782B15F" w14:textId="77777777" w:rsidR="00D13E6B" w:rsidRDefault="00D13E6B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82B160" w14:textId="77777777" w:rsidR="00D13E6B" w:rsidRDefault="00D13E6B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82B161" w14:textId="77777777" w:rsidR="00D13E6B" w:rsidRDefault="00D13E6B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82B162" w14:textId="77777777" w:rsidR="00D13E6B" w:rsidRDefault="00D13E6B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82B163" w14:textId="77777777" w:rsidR="00D13E6B" w:rsidRPr="004C0E08" w:rsidRDefault="00D13E6B" w:rsidP="0000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3pt;margin-top:4.1pt;width:26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" stroked="f">
                <v:textbox>
                  <w:txbxContent>
                    <w:p w:rsidR="00004734" w:rsidRPr="004C0E08" w:rsidRDefault="00004734" w:rsidP="0000473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4C0E08">
                            <w:rPr>
                              <w:b/>
                              <w:sz w:val="20"/>
                            </w:rPr>
                            <w:t>ALBERT</w:t>
                          </w:r>
                        </w:smartTag>
                        <w:r w:rsidRPr="004C0E08">
                          <w:rPr>
                            <w:b/>
                            <w:sz w:val="20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4C0E08">
                            <w:rPr>
                              <w:b/>
                              <w:sz w:val="20"/>
                            </w:rPr>
                            <w:t>GALLATIN</w:t>
                          </w:r>
                        </w:smartTag>
                        <w:r w:rsidRPr="004C0E08">
                          <w:rPr>
                            <w:b/>
                            <w:sz w:val="20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4C0E08">
                            <w:rPr>
                              <w:b/>
                              <w:sz w:val="20"/>
                            </w:rPr>
                            <w:t>AREA</w:t>
                          </w:r>
                        </w:smartTag>
                        <w:r w:rsidRPr="004C0E08">
                          <w:rPr>
                            <w:b/>
                            <w:sz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C0E08">
                            <w:rPr>
                              <w:b/>
                              <w:sz w:val="20"/>
                            </w:rPr>
                            <w:t>SCHOOL DISTRICT</w:t>
                          </w:r>
                        </w:smartTag>
                      </w:smartTag>
                    </w:p>
                    <w:p w:rsidR="00004734" w:rsidRDefault="00004734" w:rsidP="0000473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C0E08">
                        <w:rPr>
                          <w:b/>
                          <w:sz w:val="20"/>
                        </w:rPr>
                        <w:t>Masontown Elementary</w:t>
                      </w:r>
                      <w:r w:rsidR="00042D31">
                        <w:rPr>
                          <w:b/>
                          <w:sz w:val="20"/>
                        </w:rPr>
                        <w:t xml:space="preserve"> PTO</w:t>
                      </w:r>
                    </w:p>
                    <w:p w:rsidR="00004734" w:rsidRDefault="00004734" w:rsidP="0000473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004734" w:rsidRDefault="00004734" w:rsidP="00004734">
                      <w:pPr>
                        <w:jc w:val="center"/>
                        <w:rPr>
                          <w:sz w:val="20"/>
                        </w:rPr>
                      </w:pPr>
                      <w:r w:rsidRPr="004C0E08">
                        <w:rPr>
                          <w:sz w:val="20"/>
                        </w:rPr>
                        <w:t xml:space="preserve">201 </w:t>
                      </w:r>
                      <w:r>
                        <w:rPr>
                          <w:sz w:val="20"/>
                        </w:rPr>
                        <w:t>Spring Avenue</w:t>
                      </w:r>
                    </w:p>
                    <w:p w:rsidR="00004734" w:rsidRDefault="00004734" w:rsidP="00004734">
                      <w:pPr>
                        <w:jc w:val="center"/>
                        <w:rPr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0"/>
                            </w:rPr>
                            <w:t>Masontown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20"/>
                            </w:rPr>
                            <w:t>PA</w:t>
                          </w:r>
                        </w:smartTag>
                        <w:r>
                          <w:rPr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20"/>
                            </w:rPr>
                            <w:t>15461</w:t>
                          </w:r>
                        </w:smartTag>
                      </w:smartTag>
                    </w:p>
                    <w:p w:rsidR="00004734" w:rsidRDefault="00004734" w:rsidP="000047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(724) 583-1091</w:t>
                      </w:r>
                    </w:p>
                    <w:p w:rsidR="00004734" w:rsidRDefault="00004734" w:rsidP="000047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 (724) 583-1893</w:t>
                      </w:r>
                    </w:p>
                    <w:p w:rsidR="00D13E6B" w:rsidRDefault="00D13E6B" w:rsidP="0000473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13E6B" w:rsidRDefault="00D13E6B" w:rsidP="0000473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13E6B" w:rsidRDefault="00D13E6B" w:rsidP="0000473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13E6B" w:rsidRDefault="00D13E6B" w:rsidP="0000473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13E6B" w:rsidRPr="004C0E08" w:rsidRDefault="00D13E6B" w:rsidP="0000473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82B131" w14:textId="77777777" w:rsidR="00080D14" w:rsidRPr="00FE47D6" w:rsidRDefault="00080D14" w:rsidP="00080D14">
      <w:pPr>
        <w:rPr>
          <w:rFonts w:ascii="Calibri" w:hAnsi="Calibri" w:cs="Calibri"/>
        </w:rPr>
      </w:pPr>
    </w:p>
    <w:p w14:paraId="3782B132" w14:textId="77777777" w:rsidR="00080D14" w:rsidRPr="00FE47D6" w:rsidRDefault="00080D14" w:rsidP="00080D14">
      <w:pPr>
        <w:rPr>
          <w:rFonts w:ascii="Calibri" w:hAnsi="Calibri" w:cs="Calibri"/>
        </w:rPr>
      </w:pPr>
    </w:p>
    <w:p w14:paraId="3782B133" w14:textId="77777777" w:rsidR="00080D14" w:rsidRPr="00FE47D6" w:rsidRDefault="00080D14" w:rsidP="00080D14">
      <w:pPr>
        <w:rPr>
          <w:rFonts w:ascii="Calibri" w:hAnsi="Calibri" w:cs="Calibri"/>
        </w:rPr>
      </w:pPr>
    </w:p>
    <w:p w14:paraId="3782B134" w14:textId="77777777" w:rsidR="00080D14" w:rsidRPr="00FE47D6" w:rsidRDefault="00080D14" w:rsidP="00080D14">
      <w:pPr>
        <w:rPr>
          <w:rFonts w:ascii="Calibri" w:hAnsi="Calibri" w:cs="Calibri"/>
        </w:rPr>
      </w:pPr>
    </w:p>
    <w:p w14:paraId="3782B135" w14:textId="77777777" w:rsidR="00080D14" w:rsidRDefault="00080D14" w:rsidP="00080D14">
      <w:pPr>
        <w:rPr>
          <w:rFonts w:ascii="Calibri" w:hAnsi="Calibri" w:cs="Calibri"/>
        </w:rPr>
      </w:pPr>
    </w:p>
    <w:p w14:paraId="3782B136" w14:textId="77777777" w:rsidR="001E0D57" w:rsidRPr="00FE47D6" w:rsidRDefault="001E0D57" w:rsidP="00080D14">
      <w:pPr>
        <w:rPr>
          <w:rFonts w:ascii="Calibri" w:hAnsi="Calibri" w:cs="Calibri"/>
        </w:rPr>
      </w:pPr>
    </w:p>
    <w:p w14:paraId="3782B137" w14:textId="77777777" w:rsidR="00080D14" w:rsidRPr="00FE47D6" w:rsidRDefault="00080D14" w:rsidP="00080D14">
      <w:pPr>
        <w:rPr>
          <w:rFonts w:ascii="Calibri" w:hAnsi="Calibri" w:cs="Calibri"/>
        </w:rPr>
      </w:pPr>
    </w:p>
    <w:p w14:paraId="3782B138" w14:textId="77777777" w:rsidR="006E1F28" w:rsidRPr="00FE47D6" w:rsidRDefault="006E1F28" w:rsidP="006E1F2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782B139" w14:textId="77777777" w:rsidR="001E0D57" w:rsidRPr="00A06DF1" w:rsidRDefault="001E0D57" w:rsidP="001E0D57">
      <w:pPr>
        <w:jc w:val="center"/>
        <w:rPr>
          <w:b/>
          <w:u w:val="single"/>
        </w:rPr>
      </w:pPr>
      <w:r>
        <w:rPr>
          <w:b/>
          <w:u w:val="single"/>
        </w:rPr>
        <w:t xml:space="preserve">Title I </w:t>
      </w:r>
      <w:r w:rsidRPr="00A06DF1">
        <w:rPr>
          <w:b/>
          <w:u w:val="single"/>
        </w:rPr>
        <w:t>Parent</w:t>
      </w:r>
      <w:r>
        <w:rPr>
          <w:b/>
          <w:u w:val="single"/>
        </w:rPr>
        <w:t xml:space="preserve"> and Family Engagement</w:t>
      </w:r>
      <w:r w:rsidRPr="00A06DF1">
        <w:rPr>
          <w:b/>
          <w:u w:val="single"/>
        </w:rPr>
        <w:t xml:space="preserve"> Policy</w:t>
      </w:r>
    </w:p>
    <w:p w14:paraId="3782B13B" w14:textId="77777777" w:rsidR="001E0D57" w:rsidRDefault="001E0D57" w:rsidP="00C0559B"/>
    <w:p w14:paraId="3782B13C" w14:textId="77777777" w:rsidR="001E0D57" w:rsidRDefault="001E0D57" w:rsidP="00C0559B">
      <w:r>
        <w:t>The school will encourage participation of parents in regular two-way meaningful communication involving student academic learning and other activities.</w:t>
      </w:r>
    </w:p>
    <w:p w14:paraId="3782B13D" w14:textId="77777777" w:rsidR="001E0D57" w:rsidRDefault="001E0D57" w:rsidP="00C0559B"/>
    <w:p w14:paraId="3782B13E" w14:textId="77777777" w:rsidR="001E0D57" w:rsidRDefault="001E0D57" w:rsidP="00C0559B">
      <w:r>
        <w:t>Parents will receive periodic reports concerning their student’s progress and will be encouraged to participate in conferencing with the teacher.</w:t>
      </w:r>
    </w:p>
    <w:p w14:paraId="3782B13F" w14:textId="77777777" w:rsidR="001E0D57" w:rsidRDefault="001E0D57" w:rsidP="00C0559B"/>
    <w:p w14:paraId="3782B140" w14:textId="77777777" w:rsidR="001E0D57" w:rsidRDefault="001E0D57" w:rsidP="00C0559B">
      <w:r>
        <w:t>Appropriate time will be scheduled to facilitate conferencing between teacher and parent.  Students may also be included in the conferencing with the teacher.</w:t>
      </w:r>
    </w:p>
    <w:p w14:paraId="3782B141" w14:textId="77777777" w:rsidR="001E0D57" w:rsidRDefault="001E0D57" w:rsidP="00C0559B"/>
    <w:p w14:paraId="3782B142" w14:textId="77777777" w:rsidR="001E0D57" w:rsidRDefault="001E0D57" w:rsidP="00C0559B">
      <w:r>
        <w:t>Timely information regarding Federal Programs, including planning, implementation, and evaluation, will be provided to parents and the community.</w:t>
      </w:r>
    </w:p>
    <w:p w14:paraId="3782B143" w14:textId="77777777" w:rsidR="001E0D57" w:rsidRDefault="001E0D57" w:rsidP="00C0559B"/>
    <w:p w14:paraId="3782B144" w14:textId="77777777" w:rsidR="001E0D57" w:rsidRDefault="00C0559B" w:rsidP="00C0559B">
      <w:r>
        <w:t>P</w:t>
      </w:r>
      <w:r w:rsidR="001E0D57">
        <w:t>arent conferences will be held on November 8, 2022 this school year.</w:t>
      </w:r>
    </w:p>
    <w:p w14:paraId="3782B145" w14:textId="77777777" w:rsidR="001E0D57" w:rsidRDefault="001E0D57" w:rsidP="00C0559B"/>
    <w:p w14:paraId="3782B146" w14:textId="77777777" w:rsidR="001E0D57" w:rsidRDefault="001E0D57" w:rsidP="00C0559B">
      <w:r>
        <w:t>A school–level Parent Advisory Council (PAC) will be maintained for Federal Programs with a minimum of one meeting yearly.  When possible, additional meetings will be scheduled as needed.</w:t>
      </w:r>
    </w:p>
    <w:p w14:paraId="3782B147" w14:textId="77777777" w:rsidR="001E0D57" w:rsidRDefault="001E0D57" w:rsidP="00C0559B"/>
    <w:p w14:paraId="3782B148" w14:textId="77777777" w:rsidR="001E0D57" w:rsidRDefault="001E0D57" w:rsidP="00C0559B">
      <w:r>
        <w:t>The Parent Advisory Council also gives input, with the administration and staff, to develop a yearly school-wide improvement plan based upon needs assessments and data.</w:t>
      </w:r>
    </w:p>
    <w:p w14:paraId="3782B149" w14:textId="77777777" w:rsidR="001E0D57" w:rsidRDefault="001E0D57" w:rsidP="00C0559B"/>
    <w:p w14:paraId="3782B14A" w14:textId="77777777" w:rsidR="001E0D57" w:rsidRDefault="001E0D57" w:rsidP="00C0559B">
      <w:r>
        <w:t>A School-Parent Compact is signed each year.  The compact outlines student, parent and teacher responsibilities for improving student achievement.</w:t>
      </w:r>
    </w:p>
    <w:p w14:paraId="3782B14B" w14:textId="77777777" w:rsidR="001E0D57" w:rsidRDefault="001E0D57" w:rsidP="00C0559B"/>
    <w:p w14:paraId="3782B14C" w14:textId="77777777" w:rsidR="001E0D57" w:rsidRDefault="001E0D57" w:rsidP="00C0559B">
      <w:r>
        <w:t>Parent involvement in educating the child will remain a high priority in the Albert Gallatin School District, and every attempt to encourage parents to participate in the schooling process will continue.</w:t>
      </w:r>
    </w:p>
    <w:p w14:paraId="3782B14D" w14:textId="77777777" w:rsidR="001E0D57" w:rsidRDefault="001E0D57" w:rsidP="001E0D57"/>
    <w:p w14:paraId="3782B14E" w14:textId="77777777" w:rsidR="001E0D57" w:rsidRPr="00A06DF1" w:rsidRDefault="001E0D57" w:rsidP="001E0D57">
      <w:pPr>
        <w:ind w:firstLine="720"/>
      </w:pPr>
      <w:r>
        <w:t xml:space="preserve">Revised:      October 6, 2022    </w:t>
      </w:r>
      <w:r>
        <w:tab/>
      </w:r>
      <w:r>
        <w:tab/>
      </w:r>
      <w:r>
        <w:tab/>
        <w:t>Distributed: October 6, 2022</w:t>
      </w:r>
    </w:p>
    <w:bookmarkEnd w:id="0"/>
    <w:p w14:paraId="3782B14F" w14:textId="77777777" w:rsidR="00694B48" w:rsidRPr="00FE47D6" w:rsidRDefault="00694B48" w:rsidP="006E1F2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sectPr w:rsidR="00694B48" w:rsidRPr="00FE47D6" w:rsidSect="0000473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45F7"/>
    <w:multiLevelType w:val="hybridMultilevel"/>
    <w:tmpl w:val="27B6C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7C05"/>
    <w:multiLevelType w:val="hybridMultilevel"/>
    <w:tmpl w:val="EC50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35798">
    <w:abstractNumId w:val="1"/>
  </w:num>
  <w:num w:numId="2" w16cid:durableId="378556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A5"/>
    <w:rsid w:val="00004734"/>
    <w:rsid w:val="0001657B"/>
    <w:rsid w:val="00042D31"/>
    <w:rsid w:val="00080D14"/>
    <w:rsid w:val="00091CCE"/>
    <w:rsid w:val="00092F73"/>
    <w:rsid w:val="00096222"/>
    <w:rsid w:val="001E0D57"/>
    <w:rsid w:val="002750D9"/>
    <w:rsid w:val="0029013B"/>
    <w:rsid w:val="002C6F54"/>
    <w:rsid w:val="002E11ED"/>
    <w:rsid w:val="003A088A"/>
    <w:rsid w:val="003B7C53"/>
    <w:rsid w:val="004C028E"/>
    <w:rsid w:val="00541FAF"/>
    <w:rsid w:val="00546521"/>
    <w:rsid w:val="00581E13"/>
    <w:rsid w:val="005C1105"/>
    <w:rsid w:val="005E0CA7"/>
    <w:rsid w:val="0064585C"/>
    <w:rsid w:val="00694B48"/>
    <w:rsid w:val="006B65A5"/>
    <w:rsid w:val="006E1F28"/>
    <w:rsid w:val="00754DBF"/>
    <w:rsid w:val="007E3901"/>
    <w:rsid w:val="007E7584"/>
    <w:rsid w:val="00801926"/>
    <w:rsid w:val="008766DE"/>
    <w:rsid w:val="008906AB"/>
    <w:rsid w:val="00890D51"/>
    <w:rsid w:val="008B65B6"/>
    <w:rsid w:val="008E7D51"/>
    <w:rsid w:val="00971271"/>
    <w:rsid w:val="00987D09"/>
    <w:rsid w:val="009B440D"/>
    <w:rsid w:val="00A63018"/>
    <w:rsid w:val="00B34C5E"/>
    <w:rsid w:val="00C0559B"/>
    <w:rsid w:val="00D13E6B"/>
    <w:rsid w:val="00D36E1C"/>
    <w:rsid w:val="00DE60F3"/>
    <w:rsid w:val="00EC4912"/>
    <w:rsid w:val="00F61839"/>
    <w:rsid w:val="00FC5048"/>
    <w:rsid w:val="00FC6221"/>
    <w:rsid w:val="00FE010E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2B12F"/>
  <w15:chartTrackingRefBased/>
  <w15:docId w15:val="{728B6BED-3BE8-4A1B-863C-565C5F1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E1F2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1839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defrank\Application%20Data\Microsoft\Templates\Masontow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184137F47F46BF6E3B6030EF7CC2" ma:contentTypeVersion="13" ma:contentTypeDescription="Create a new document." ma:contentTypeScope="" ma:versionID="2e64762d802a687c157a3cc136ab4d3b">
  <xsd:schema xmlns:xsd="http://www.w3.org/2001/XMLSchema" xmlns:xs="http://www.w3.org/2001/XMLSchema" xmlns:p="http://schemas.microsoft.com/office/2006/metadata/properties" xmlns:ns3="65a235fb-1bfa-4561-ba53-baef69cce62f" xmlns:ns4="b3a8fae8-9c1d-4816-8d9a-ad444b52091e" targetNamespace="http://schemas.microsoft.com/office/2006/metadata/properties" ma:root="true" ma:fieldsID="3af291beab217fbeab7a96c1ab8d8f05" ns3:_="" ns4:_="">
    <xsd:import namespace="65a235fb-1bfa-4561-ba53-baef69cce62f"/>
    <xsd:import namespace="b3a8fae8-9c1d-4816-8d9a-ad444b520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35fb-1bfa-4561-ba53-baef69cce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8fae8-9c1d-4816-8d9a-ad444b520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7AE32-1860-4565-B460-F120FBB6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35fb-1bfa-4561-ba53-baef69cce62f"/>
    <ds:schemaRef ds:uri="b3a8fae8-9c1d-4816-8d9a-ad444b520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C0671-5F2C-4A1F-B5E9-5B3D9DA15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Settings\ddefrank\Application Data\Microsoft\Templates\Masontown.dot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ddefrank</dc:creator>
  <cp:keywords/>
  <cp:lastModifiedBy>Noelle Petruska</cp:lastModifiedBy>
  <cp:revision>8</cp:revision>
  <cp:lastPrinted>2023-02-09T20:32:00Z</cp:lastPrinted>
  <dcterms:created xsi:type="dcterms:W3CDTF">2025-03-21T13:38:00Z</dcterms:created>
  <dcterms:modified xsi:type="dcterms:W3CDTF">2025-03-21T13:41:00Z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0x0101008CE6184137F47F46BF6E3B6030EF7CC2</vt:lpwstr>
  </property>
</Properties>
</file>